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48390" w14:textId="77777777" w:rsidR="00EE1955" w:rsidRDefault="00EE1955" w:rsidP="00395098">
      <w:pPr>
        <w:tabs>
          <w:tab w:val="left" w:pos="5670"/>
        </w:tabs>
      </w:pPr>
    </w:p>
    <w:p w14:paraId="2FD80052" w14:textId="77777777" w:rsidR="00395098" w:rsidRDefault="00395098" w:rsidP="00395098">
      <w:pPr>
        <w:tabs>
          <w:tab w:val="left" w:pos="5670"/>
        </w:tabs>
      </w:pPr>
    </w:p>
    <w:p w14:paraId="0C911339" w14:textId="72D14022" w:rsidR="00395098" w:rsidRPr="00550074" w:rsidRDefault="005614A7" w:rsidP="005614A7">
      <w:pPr>
        <w:tabs>
          <w:tab w:val="left" w:pos="5387"/>
        </w:tabs>
        <w:rPr>
          <w:sz w:val="24"/>
        </w:rPr>
      </w:pPr>
      <w:r>
        <w:rPr>
          <w:sz w:val="24"/>
        </w:rPr>
        <w:tab/>
        <w:t xml:space="preserve">Aux membres de </w:t>
      </w:r>
      <w:r>
        <w:rPr>
          <w:sz w:val="24"/>
        </w:rPr>
        <w:tab/>
      </w:r>
      <w:proofErr w:type="spellStart"/>
      <w:r>
        <w:rPr>
          <w:sz w:val="24"/>
        </w:rPr>
        <w:t>JeunesParents</w:t>
      </w:r>
      <w:proofErr w:type="spellEnd"/>
      <w:r>
        <w:rPr>
          <w:sz w:val="24"/>
        </w:rPr>
        <w:t xml:space="preserve"> </w:t>
      </w:r>
    </w:p>
    <w:p w14:paraId="349B257C" w14:textId="4FD61486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</w:r>
    </w:p>
    <w:p w14:paraId="3EF9CD3B" w14:textId="660CEF17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</w:r>
    </w:p>
    <w:p w14:paraId="792FEE53" w14:textId="17606DF6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</w:r>
    </w:p>
    <w:p w14:paraId="3ED6F08C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</w:p>
    <w:p w14:paraId="56D6F137" w14:textId="23F0E2E4" w:rsidR="00395098" w:rsidRPr="00AB3845" w:rsidRDefault="00395098" w:rsidP="003E59BA">
      <w:pPr>
        <w:tabs>
          <w:tab w:val="left" w:pos="5387"/>
        </w:tabs>
        <w:rPr>
          <w:sz w:val="24"/>
        </w:rPr>
      </w:pPr>
      <w:r w:rsidRPr="00550074">
        <w:rPr>
          <w:sz w:val="24"/>
        </w:rPr>
        <w:tab/>
        <w:t xml:space="preserve">Fribourg, </w:t>
      </w:r>
      <w:r w:rsidR="003E59BA">
        <w:rPr>
          <w:sz w:val="24"/>
        </w:rPr>
        <w:t>le 10 septembre 202</w:t>
      </w:r>
      <w:r w:rsidR="00DB214E">
        <w:rPr>
          <w:sz w:val="24"/>
        </w:rPr>
        <w:t>1</w:t>
      </w:r>
    </w:p>
    <w:p w14:paraId="0EF0BA54" w14:textId="77777777" w:rsidR="00550074" w:rsidRDefault="00550074" w:rsidP="00395098">
      <w:pPr>
        <w:tabs>
          <w:tab w:val="left" w:pos="5670"/>
        </w:tabs>
      </w:pPr>
    </w:p>
    <w:p w14:paraId="4428D8D8" w14:textId="77777777" w:rsidR="00395098" w:rsidRDefault="00395098" w:rsidP="00395098">
      <w:pPr>
        <w:tabs>
          <w:tab w:val="left" w:pos="5670"/>
        </w:tabs>
      </w:pPr>
    </w:p>
    <w:p w14:paraId="6E13B660" w14:textId="77777777" w:rsidR="00395098" w:rsidRDefault="00BF0481" w:rsidP="00395098">
      <w:pPr>
        <w:tabs>
          <w:tab w:val="left" w:pos="5670"/>
        </w:tabs>
        <w:rPr>
          <w:b/>
          <w:sz w:val="28"/>
          <w:szCs w:val="28"/>
        </w:rPr>
      </w:pPr>
      <w:r w:rsidRPr="00BF0481">
        <w:rPr>
          <w:b/>
          <w:sz w:val="28"/>
          <w:szCs w:val="28"/>
        </w:rPr>
        <w:t>Convocation</w:t>
      </w:r>
      <w:r w:rsidR="00AB3845">
        <w:rPr>
          <w:b/>
          <w:sz w:val="28"/>
          <w:szCs w:val="28"/>
        </w:rPr>
        <w:t xml:space="preserve"> </w:t>
      </w:r>
      <w:r w:rsidR="004B5E7A">
        <w:rPr>
          <w:b/>
          <w:sz w:val="28"/>
          <w:szCs w:val="28"/>
        </w:rPr>
        <w:t>a</w:t>
      </w:r>
      <w:r w:rsidR="00AB3845">
        <w:rPr>
          <w:b/>
          <w:sz w:val="28"/>
          <w:szCs w:val="28"/>
        </w:rPr>
        <w:t>ssemblée générale et apéritif</w:t>
      </w:r>
    </w:p>
    <w:p w14:paraId="05486DE6" w14:textId="77777777" w:rsidR="00BF0481" w:rsidRPr="00BF0481" w:rsidRDefault="00BF0481" w:rsidP="00395098">
      <w:pPr>
        <w:tabs>
          <w:tab w:val="left" w:pos="5670"/>
        </w:tabs>
        <w:rPr>
          <w:b/>
          <w:sz w:val="28"/>
          <w:szCs w:val="28"/>
        </w:rPr>
      </w:pPr>
    </w:p>
    <w:p w14:paraId="46ACCF1F" w14:textId="77777777" w:rsidR="00395098" w:rsidRDefault="00395098" w:rsidP="00395098">
      <w:pPr>
        <w:tabs>
          <w:tab w:val="left" w:pos="5670"/>
        </w:tabs>
        <w:rPr>
          <w:b/>
        </w:rPr>
      </w:pPr>
    </w:p>
    <w:p w14:paraId="6E92A56F" w14:textId="77777777" w:rsidR="00BF0481" w:rsidRDefault="00BF0481" w:rsidP="00A14290">
      <w:pPr>
        <w:tabs>
          <w:tab w:val="left" w:pos="5670"/>
        </w:tabs>
        <w:jc w:val="both"/>
        <w:rPr>
          <w:sz w:val="24"/>
        </w:rPr>
      </w:pPr>
      <w:r w:rsidRPr="00550074">
        <w:rPr>
          <w:sz w:val="24"/>
        </w:rPr>
        <w:t>Ch</w:t>
      </w:r>
      <w:r w:rsidR="002C6EF4">
        <w:rPr>
          <w:sz w:val="24"/>
        </w:rPr>
        <w:t>ères et ch</w:t>
      </w:r>
      <w:r w:rsidRPr="00550074">
        <w:rPr>
          <w:sz w:val="24"/>
        </w:rPr>
        <w:t xml:space="preserve">ers membres, </w:t>
      </w:r>
    </w:p>
    <w:p w14:paraId="0AE196FA" w14:textId="77777777" w:rsidR="00E530DF" w:rsidRDefault="00E530DF" w:rsidP="00A14290">
      <w:pPr>
        <w:tabs>
          <w:tab w:val="left" w:pos="5670"/>
        </w:tabs>
        <w:jc w:val="both"/>
        <w:rPr>
          <w:sz w:val="24"/>
        </w:rPr>
      </w:pPr>
    </w:p>
    <w:p w14:paraId="0B69ADD8" w14:textId="79C38E36" w:rsidR="00E530DF" w:rsidRDefault="00AB3845" w:rsidP="008533EC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N</w:t>
      </w:r>
      <w:r w:rsidR="00E530DF">
        <w:rPr>
          <w:sz w:val="24"/>
        </w:rPr>
        <w:t xml:space="preserve">ous </w:t>
      </w:r>
      <w:r w:rsidR="008533EC">
        <w:rPr>
          <w:sz w:val="24"/>
        </w:rPr>
        <w:t>avons le plaisir de vous</w:t>
      </w:r>
      <w:r w:rsidR="00E530DF">
        <w:rPr>
          <w:sz w:val="24"/>
        </w:rPr>
        <w:t xml:space="preserve"> convi</w:t>
      </w:r>
      <w:r w:rsidR="008533EC">
        <w:rPr>
          <w:sz w:val="24"/>
        </w:rPr>
        <w:t>er</w:t>
      </w:r>
      <w:r w:rsidR="00E530DF">
        <w:rPr>
          <w:sz w:val="24"/>
        </w:rPr>
        <w:t xml:space="preserve"> à notre assemblée générale</w:t>
      </w:r>
      <w:r w:rsidR="0009360B">
        <w:rPr>
          <w:sz w:val="24"/>
        </w:rPr>
        <w:t xml:space="preserve">. </w:t>
      </w:r>
      <w:r w:rsidR="006D249C">
        <w:rPr>
          <w:sz w:val="24"/>
        </w:rPr>
        <w:t>Nous profiterons de vous</w:t>
      </w:r>
      <w:r w:rsidR="0009360B">
        <w:rPr>
          <w:sz w:val="24"/>
        </w:rPr>
        <w:t xml:space="preserve"> présenter</w:t>
      </w:r>
      <w:r w:rsidR="008106B3">
        <w:rPr>
          <w:sz w:val="24"/>
        </w:rPr>
        <w:t xml:space="preserve"> </w:t>
      </w:r>
      <w:r w:rsidR="00C25098">
        <w:rPr>
          <w:sz w:val="24"/>
        </w:rPr>
        <w:t xml:space="preserve">le chemin parcouru </w:t>
      </w:r>
      <w:r w:rsidR="006D249C">
        <w:rPr>
          <w:sz w:val="24"/>
        </w:rPr>
        <w:t>cette année</w:t>
      </w:r>
      <w:r w:rsidR="0009360B">
        <w:rPr>
          <w:sz w:val="24"/>
        </w:rPr>
        <w:t> </w:t>
      </w:r>
      <w:r w:rsidR="00C25098">
        <w:rPr>
          <w:sz w:val="24"/>
        </w:rPr>
        <w:t xml:space="preserve">ainsi que les projets qui nous attendent pour la suite. </w:t>
      </w:r>
    </w:p>
    <w:p w14:paraId="703EF3B5" w14:textId="77777777" w:rsidR="00395098" w:rsidRDefault="00395098" w:rsidP="008533EC">
      <w:pPr>
        <w:tabs>
          <w:tab w:val="left" w:pos="5670"/>
        </w:tabs>
        <w:jc w:val="both"/>
        <w:rPr>
          <w:sz w:val="24"/>
        </w:rPr>
      </w:pPr>
    </w:p>
    <w:p w14:paraId="3A186875" w14:textId="3D75163A" w:rsidR="00AB3845" w:rsidRDefault="00AB3845" w:rsidP="008533EC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Un apéro suivra l’assemblée, ce qui nous permettra de vivre un moment de partage et de pouvoir échanger</w:t>
      </w:r>
      <w:r w:rsidR="00C25098">
        <w:rPr>
          <w:sz w:val="24"/>
        </w:rPr>
        <w:t xml:space="preserve">. </w:t>
      </w:r>
    </w:p>
    <w:p w14:paraId="556C142A" w14:textId="77777777" w:rsidR="00AB3845" w:rsidRDefault="00AB3845" w:rsidP="00395098">
      <w:pPr>
        <w:tabs>
          <w:tab w:val="left" w:pos="5670"/>
        </w:tabs>
        <w:rPr>
          <w:sz w:val="24"/>
        </w:rPr>
      </w:pPr>
    </w:p>
    <w:p w14:paraId="2E4E69EC" w14:textId="77777777" w:rsidR="00E34708" w:rsidRDefault="00E34708" w:rsidP="00395098">
      <w:pPr>
        <w:tabs>
          <w:tab w:val="left" w:pos="5670"/>
        </w:tabs>
        <w:rPr>
          <w:sz w:val="24"/>
        </w:rPr>
      </w:pPr>
    </w:p>
    <w:p w14:paraId="11425456" w14:textId="77777777" w:rsidR="0009360B" w:rsidRPr="00550074" w:rsidRDefault="0009360B" w:rsidP="00A14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jc w:val="center"/>
        <w:rPr>
          <w:sz w:val="24"/>
        </w:rPr>
      </w:pPr>
    </w:p>
    <w:p w14:paraId="38AA134D" w14:textId="1F647F1C" w:rsidR="00BF0481" w:rsidRPr="00550074" w:rsidRDefault="00BF0481" w:rsidP="00A142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  <w:r w:rsidRPr="00550074">
        <w:rPr>
          <w:rFonts w:ascii="Apple Color Emoji" w:eastAsiaTheme="minorEastAsia" w:hAnsi="Apple Color Emoji" w:cs="Apple Color Emoji"/>
          <w:lang w:val="fr-FR"/>
        </w:rPr>
        <w:t>📆</w:t>
      </w:r>
      <w:r w:rsidRPr="00550074">
        <w:rPr>
          <w:rFonts w:ascii="Century Gothic" w:eastAsiaTheme="minorEastAsia" w:hAnsi="Century Gothic" w:cstheme="minorBidi"/>
          <w:lang w:val="fr-FR"/>
        </w:rPr>
        <w:t> </w:t>
      </w:r>
      <w:r w:rsidR="00C25098">
        <w:rPr>
          <w:rFonts w:ascii="Century Gothic" w:eastAsiaTheme="minorEastAsia" w:hAnsi="Century Gothic" w:cstheme="minorBidi"/>
          <w:lang w:val="fr-FR"/>
        </w:rPr>
        <w:t>30</w:t>
      </w:r>
      <w:r w:rsidRPr="00550074">
        <w:rPr>
          <w:rFonts w:ascii="Century Gothic" w:eastAsiaTheme="minorEastAsia" w:hAnsi="Century Gothic" w:cstheme="minorBidi"/>
          <w:lang w:val="fr-FR"/>
        </w:rPr>
        <w:t xml:space="preserve"> septembre 202</w:t>
      </w:r>
      <w:r w:rsidR="00DB214E">
        <w:rPr>
          <w:rFonts w:ascii="Century Gothic" w:eastAsiaTheme="minorEastAsia" w:hAnsi="Century Gothic" w:cstheme="minorBidi"/>
          <w:lang w:val="fr-FR"/>
        </w:rPr>
        <w:t>1</w:t>
      </w:r>
    </w:p>
    <w:p w14:paraId="6FB34351" w14:textId="77777777" w:rsidR="00BF0481" w:rsidRPr="00550074" w:rsidRDefault="00BF0481" w:rsidP="00A142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  <w:proofErr w:type="gramStart"/>
      <w:r w:rsidRPr="00550074">
        <w:rPr>
          <w:rFonts w:ascii="Apple Color Emoji" w:eastAsiaTheme="minorEastAsia" w:hAnsi="Apple Color Emoji" w:cs="Apple Color Emoji"/>
          <w:lang w:val="fr-FR"/>
        </w:rPr>
        <w:t>📍</w:t>
      </w:r>
      <w:proofErr w:type="gramEnd"/>
      <w:r w:rsidRPr="00550074">
        <w:rPr>
          <w:rFonts w:ascii="Century Gothic" w:eastAsiaTheme="minorEastAsia" w:hAnsi="Century Gothic" w:cstheme="minorBidi"/>
          <w:lang w:val="fr-FR"/>
        </w:rPr>
        <w:t> Café Restaurant Le Tunnel, Grand-Rue 68, 1700 Fribourg</w:t>
      </w:r>
    </w:p>
    <w:p w14:paraId="4B2A6C2B" w14:textId="50F8D9E1" w:rsidR="00F33D4E" w:rsidRDefault="00BF0481" w:rsidP="00A142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  <w:r w:rsidRPr="00550074">
        <w:rPr>
          <w:rFonts w:ascii="Apple Color Emoji" w:eastAsiaTheme="minorEastAsia" w:hAnsi="Apple Color Emoji" w:cs="Apple Color Emoji"/>
          <w:lang w:val="fr-FR"/>
        </w:rPr>
        <w:t>⏰</w:t>
      </w:r>
      <w:r w:rsidRPr="00550074">
        <w:rPr>
          <w:rFonts w:ascii="Century Gothic" w:eastAsiaTheme="minorEastAsia" w:hAnsi="Century Gothic" w:cstheme="minorBidi"/>
          <w:lang w:val="fr-FR"/>
        </w:rPr>
        <w:t> 18h</w:t>
      </w:r>
      <w:r w:rsidR="006E0849">
        <w:rPr>
          <w:rFonts w:ascii="Century Gothic" w:eastAsiaTheme="minorEastAsia" w:hAnsi="Century Gothic" w:cstheme="minorBidi"/>
          <w:lang w:val="fr-FR"/>
        </w:rPr>
        <w:t>30</w:t>
      </w:r>
    </w:p>
    <w:p w14:paraId="35847D45" w14:textId="77777777" w:rsidR="00A14290" w:rsidRPr="00550074" w:rsidRDefault="00A14290" w:rsidP="00A142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</w:p>
    <w:p w14:paraId="36C69D21" w14:textId="5AFCBF65" w:rsidR="00550074" w:rsidRDefault="00550074" w:rsidP="00550074">
      <w:pPr>
        <w:pStyle w:val="NormalWeb"/>
        <w:shd w:val="clear" w:color="auto" w:fill="FFFFFF"/>
        <w:spacing w:before="0" w:beforeAutospacing="0" w:after="0" w:afterAutospacing="0"/>
        <w:rPr>
          <w:rFonts w:ascii="Century Gothic" w:eastAsiaTheme="minorEastAsia" w:hAnsi="Century Gothic" w:cstheme="minorBidi"/>
          <w:lang w:val="fr-FR"/>
        </w:rPr>
      </w:pPr>
    </w:p>
    <w:p w14:paraId="2D476D2B" w14:textId="77777777" w:rsidR="00B637F7" w:rsidRPr="00550074" w:rsidRDefault="00B637F7" w:rsidP="00550074">
      <w:pPr>
        <w:pStyle w:val="NormalWeb"/>
        <w:shd w:val="clear" w:color="auto" w:fill="FFFFFF"/>
        <w:spacing w:before="0" w:beforeAutospacing="0" w:after="0" w:afterAutospacing="0"/>
        <w:rPr>
          <w:rFonts w:ascii="Century Gothic" w:eastAsiaTheme="minorEastAsia" w:hAnsi="Century Gothic" w:cstheme="minorBidi"/>
          <w:lang w:val="fr-FR"/>
        </w:rPr>
      </w:pPr>
    </w:p>
    <w:p w14:paraId="43FE0964" w14:textId="6EA4632C" w:rsidR="00B637F7" w:rsidRDefault="00FB34C5" w:rsidP="00B637F7">
      <w:pPr>
        <w:jc w:val="both"/>
        <w:rPr>
          <w:b/>
          <w:bCs/>
          <w:sz w:val="24"/>
        </w:rPr>
      </w:pPr>
      <w:r>
        <w:rPr>
          <w:sz w:val="24"/>
        </w:rPr>
        <w:t>Les documents pour l’AG sont à consulter sur notre site internet</w:t>
      </w:r>
      <w:r w:rsidRPr="00950466">
        <w:rPr>
          <w:sz w:val="24"/>
        </w:rPr>
        <w:t xml:space="preserve"> : </w:t>
      </w:r>
      <w:r w:rsidR="00021E37" w:rsidRPr="00950466">
        <w:rPr>
          <w:rStyle w:val="Lienhypertexte"/>
          <w:color w:val="auto"/>
          <w:sz w:val="24"/>
        </w:rPr>
        <w:t>www.jeunesparents.ch/assemblee2021</w:t>
      </w:r>
    </w:p>
    <w:p w14:paraId="65368F27" w14:textId="123749D1" w:rsidR="00021E37" w:rsidRDefault="00021E37" w:rsidP="00B637F7">
      <w:pPr>
        <w:jc w:val="both"/>
        <w:rPr>
          <w:b/>
          <w:bCs/>
          <w:sz w:val="24"/>
        </w:rPr>
      </w:pPr>
    </w:p>
    <w:p w14:paraId="6E1788D3" w14:textId="1CABB9D5" w:rsidR="00021E37" w:rsidRDefault="00021E37" w:rsidP="00B637F7">
      <w:pPr>
        <w:jc w:val="both"/>
        <w:rPr>
          <w:sz w:val="24"/>
        </w:rPr>
      </w:pPr>
      <w:r w:rsidRPr="00021E37">
        <w:rPr>
          <w:sz w:val="24"/>
        </w:rPr>
        <w:t>Merci d’annoncer votre présence</w:t>
      </w:r>
      <w:r w:rsidR="00385B17">
        <w:rPr>
          <w:sz w:val="24"/>
        </w:rPr>
        <w:t xml:space="preserve"> jusqu’au 24 septembre </w:t>
      </w:r>
      <w:r w:rsidRPr="00021E37">
        <w:rPr>
          <w:sz w:val="24"/>
        </w:rPr>
        <w:t>à l’adresse mail</w:t>
      </w:r>
      <w:r w:rsidR="00950466">
        <w:rPr>
          <w:sz w:val="24"/>
        </w:rPr>
        <w:t xml:space="preserve"> </w:t>
      </w:r>
      <w:r w:rsidRPr="00021E37">
        <w:rPr>
          <w:sz w:val="24"/>
        </w:rPr>
        <w:t>:</w:t>
      </w:r>
      <w:r>
        <w:rPr>
          <w:b/>
          <w:bCs/>
          <w:sz w:val="24"/>
        </w:rPr>
        <w:t xml:space="preserve"> </w:t>
      </w:r>
      <w:r w:rsidRPr="00950466">
        <w:rPr>
          <w:sz w:val="24"/>
          <w:u w:val="single"/>
        </w:rPr>
        <w:t>contact@jeunesparents.ch</w:t>
      </w:r>
    </w:p>
    <w:p w14:paraId="3387EB15" w14:textId="005242E6" w:rsidR="007D76AB" w:rsidRDefault="007D76AB" w:rsidP="00B637F7">
      <w:pPr>
        <w:jc w:val="both"/>
        <w:rPr>
          <w:sz w:val="24"/>
        </w:rPr>
      </w:pPr>
    </w:p>
    <w:p w14:paraId="5854F5D9" w14:textId="16559982" w:rsidR="0068120A" w:rsidRPr="007D76AB" w:rsidRDefault="007D76AB" w:rsidP="00A14290">
      <w:pPr>
        <w:jc w:val="both"/>
        <w:rPr>
          <w:rFonts w:eastAsia="Century Gothic" w:cs="Century Gothic"/>
          <w:b/>
          <w:bCs/>
          <w:szCs w:val="22"/>
        </w:rPr>
      </w:pPr>
      <w:r>
        <w:rPr>
          <w:sz w:val="24"/>
        </w:rPr>
        <w:t xml:space="preserve">Nous vous rappelons que, selon les règles en vigueur, </w:t>
      </w:r>
      <w:r w:rsidR="00D6114A">
        <w:rPr>
          <w:sz w:val="24"/>
        </w:rPr>
        <w:t>le</w:t>
      </w:r>
      <w:r>
        <w:rPr>
          <w:sz w:val="24"/>
        </w:rPr>
        <w:t xml:space="preserve"> certificat COVID</w:t>
      </w:r>
      <w:r w:rsidR="00D6114A">
        <w:rPr>
          <w:sz w:val="24"/>
        </w:rPr>
        <w:t xml:space="preserve"> (vaccin, guérison ou test antigénique gratuit jusqu’au 01.10.21) est obligatoire. </w:t>
      </w:r>
    </w:p>
    <w:p w14:paraId="7193733D" w14:textId="77777777" w:rsidR="00FB34C5" w:rsidRDefault="00FB34C5" w:rsidP="00A14290">
      <w:pPr>
        <w:jc w:val="both"/>
        <w:rPr>
          <w:sz w:val="24"/>
        </w:rPr>
      </w:pPr>
    </w:p>
    <w:p w14:paraId="4E6879F8" w14:textId="77777777" w:rsidR="00AB3845" w:rsidRDefault="00550074" w:rsidP="00A14290">
      <w:pPr>
        <w:jc w:val="both"/>
        <w:rPr>
          <w:sz w:val="24"/>
        </w:rPr>
      </w:pPr>
      <w:r w:rsidRPr="00550074">
        <w:rPr>
          <w:sz w:val="24"/>
        </w:rPr>
        <w:t xml:space="preserve">Nous nous réjouissons de vous voir nombreux. </w:t>
      </w:r>
    </w:p>
    <w:p w14:paraId="0191BF6C" w14:textId="77777777" w:rsidR="006D249C" w:rsidRPr="00B84DFC" w:rsidRDefault="006D249C" w:rsidP="00395098">
      <w:pPr>
        <w:tabs>
          <w:tab w:val="left" w:pos="5670"/>
        </w:tabs>
        <w:rPr>
          <w:sz w:val="24"/>
        </w:rPr>
      </w:pPr>
    </w:p>
    <w:p w14:paraId="595B7121" w14:textId="0EF6125A" w:rsidR="00395098" w:rsidRPr="00B84DFC" w:rsidRDefault="00141B39" w:rsidP="00395098">
      <w:pPr>
        <w:tabs>
          <w:tab w:val="left" w:pos="5670"/>
        </w:tabs>
        <w:rPr>
          <w:sz w:val="24"/>
        </w:rPr>
      </w:pPr>
      <w:r>
        <w:rPr>
          <w:sz w:val="24"/>
        </w:rPr>
        <w:t xml:space="preserve">Jean-Thomas Vacher </w:t>
      </w:r>
    </w:p>
    <w:p w14:paraId="19C9D58B" w14:textId="58528BCB" w:rsidR="00B84DFC" w:rsidRPr="007D76AB" w:rsidRDefault="006D249C" w:rsidP="00395098">
      <w:pPr>
        <w:tabs>
          <w:tab w:val="left" w:pos="5670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F6643F" wp14:editId="0F6CB46E">
            <wp:simplePos x="0" y="0"/>
            <wp:positionH relativeFrom="column">
              <wp:posOffset>-138430</wp:posOffset>
            </wp:positionH>
            <wp:positionV relativeFrom="paragraph">
              <wp:posOffset>167609</wp:posOffset>
            </wp:positionV>
            <wp:extent cx="986790" cy="605790"/>
            <wp:effectExtent l="0" t="0" r="381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6"/>
                    <a:srcRect l="11483" t="8261" r="12333" b="25508"/>
                    <a:stretch/>
                  </pic:blipFill>
                  <pic:spPr bwMode="auto">
                    <a:xfrm>
                      <a:off x="0" y="0"/>
                      <a:ext cx="986790" cy="60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B39">
        <w:rPr>
          <w:sz w:val="24"/>
        </w:rPr>
        <w:t xml:space="preserve">Président </w:t>
      </w:r>
    </w:p>
    <w:sectPr w:rsidR="00B84DFC" w:rsidRPr="007D76AB" w:rsidSect="00EE1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C2305" w14:textId="77777777" w:rsidR="00B62FB7" w:rsidRDefault="00B62FB7" w:rsidP="00395098">
      <w:r>
        <w:separator/>
      </w:r>
    </w:p>
  </w:endnote>
  <w:endnote w:type="continuationSeparator" w:id="0">
    <w:p w14:paraId="4AEB6BE0" w14:textId="77777777" w:rsidR="00B62FB7" w:rsidRDefault="00B62FB7" w:rsidP="0039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ook">
    <w:altName w:val="Courier New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C08EF" w14:textId="77777777" w:rsidR="00C765D5" w:rsidRDefault="00C765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6E73" w14:textId="77777777" w:rsidR="00C765D5" w:rsidRDefault="00C765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B5981" w14:textId="77777777" w:rsidR="00C765D5" w:rsidRDefault="00C765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7641" w14:textId="77777777" w:rsidR="00B62FB7" w:rsidRDefault="00B62FB7" w:rsidP="00395098">
      <w:r>
        <w:separator/>
      </w:r>
    </w:p>
  </w:footnote>
  <w:footnote w:type="continuationSeparator" w:id="0">
    <w:p w14:paraId="768478BF" w14:textId="77777777" w:rsidR="00B62FB7" w:rsidRDefault="00B62FB7" w:rsidP="0039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4FF29" w14:textId="77777777" w:rsidR="00C765D5" w:rsidRDefault="00C765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99B65" w14:textId="77777777" w:rsidR="00395098" w:rsidRDefault="00395098" w:rsidP="00395098">
    <w:pPr>
      <w:jc w:val="center"/>
      <w:rPr>
        <w:rFonts w:cs="Arial"/>
        <w:sz w:val="20"/>
        <w:lang w:bidi="x-none"/>
      </w:rPr>
    </w:pPr>
    <w:r>
      <w:rPr>
        <w:rFonts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2EAE78D" wp14:editId="38C1EFCE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1439740" cy="1242966"/>
          <wp:effectExtent l="0" t="0" r="8255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P-offici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740" cy="124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B2E4F" w14:textId="12204C34" w:rsidR="00395098" w:rsidRPr="00371413" w:rsidRDefault="00395098" w:rsidP="00395098">
    <w:pPr>
      <w:jc w:val="center"/>
      <w:rPr>
        <w:sz w:val="18"/>
        <w:szCs w:val="18"/>
      </w:rPr>
    </w:pPr>
    <w:r w:rsidRPr="00371413">
      <w:rPr>
        <w:rFonts w:cs="Arial"/>
        <w:sz w:val="18"/>
        <w:szCs w:val="18"/>
        <w:lang w:bidi="x-none"/>
      </w:rPr>
      <w:t xml:space="preserve">Association </w:t>
    </w:r>
    <w:proofErr w:type="spellStart"/>
    <w:r w:rsidRPr="00371413">
      <w:rPr>
        <w:rFonts w:cs="Arial"/>
        <w:sz w:val="18"/>
        <w:szCs w:val="18"/>
        <w:lang w:bidi="x-none"/>
      </w:rPr>
      <w:t>JeunesParents</w:t>
    </w:r>
    <w:proofErr w:type="spellEnd"/>
  </w:p>
  <w:p w14:paraId="329C6484" w14:textId="77777777" w:rsidR="00395098" w:rsidRPr="00371413" w:rsidRDefault="00395098" w:rsidP="00395098">
    <w:pPr>
      <w:pStyle w:val="Correspondance"/>
      <w:spacing w:line="240" w:lineRule="auto"/>
      <w:ind w:left="0" w:right="476"/>
      <w:jc w:val="center"/>
      <w:rPr>
        <w:rFonts w:ascii="Century Gothic" w:hAnsi="Century Gothic"/>
        <w:sz w:val="18"/>
        <w:szCs w:val="18"/>
      </w:rPr>
    </w:pPr>
    <w:r w:rsidRPr="00371413">
      <w:rPr>
        <w:rFonts w:ascii="Century Gothic" w:hAnsi="Century Gothic"/>
        <w:sz w:val="18"/>
        <w:szCs w:val="18"/>
      </w:rPr>
      <w:t xml:space="preserve">077 474 73 37 </w:t>
    </w:r>
    <w:r w:rsidRPr="00371413">
      <w:rPr>
        <w:rFonts w:ascii="Wingdings" w:hAnsi="Wingdings"/>
        <w:sz w:val="18"/>
        <w:szCs w:val="18"/>
      </w:rPr>
      <w:t></w:t>
    </w:r>
    <w:r w:rsidRPr="00371413">
      <w:rPr>
        <w:rFonts w:ascii="Century Gothic" w:hAnsi="Century Gothic"/>
        <w:sz w:val="18"/>
        <w:szCs w:val="18"/>
      </w:rPr>
      <w:t xml:space="preserve"> contact@jeunesparents.ch</w:t>
    </w:r>
  </w:p>
  <w:p w14:paraId="34C8F14C" w14:textId="77777777" w:rsidR="00395098" w:rsidRPr="00371413" w:rsidRDefault="00395098" w:rsidP="00395098">
    <w:pPr>
      <w:pStyle w:val="Correspondance"/>
      <w:spacing w:line="240" w:lineRule="auto"/>
      <w:ind w:left="0" w:right="476"/>
      <w:jc w:val="center"/>
      <w:rPr>
        <w:rFonts w:ascii="Century Gothic" w:hAnsi="Century Gothic"/>
        <w:sz w:val="18"/>
        <w:szCs w:val="18"/>
      </w:rPr>
    </w:pPr>
    <w:r w:rsidRPr="00371413">
      <w:rPr>
        <w:rFonts w:ascii="Century Gothic" w:hAnsi="Century Gothic"/>
        <w:sz w:val="18"/>
        <w:szCs w:val="18"/>
      </w:rPr>
      <w:t>www.jeunesparents.ch</w:t>
    </w:r>
  </w:p>
  <w:p w14:paraId="1BDDC62E" w14:textId="77777777" w:rsidR="00395098" w:rsidRPr="009D48B5" w:rsidRDefault="00395098" w:rsidP="00395098">
    <w:pPr>
      <w:pStyle w:val="En-tte"/>
      <w:rPr>
        <w:b/>
      </w:rPr>
    </w:pPr>
  </w:p>
  <w:p w14:paraId="260896D3" w14:textId="77777777" w:rsidR="00395098" w:rsidRDefault="0039509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F00C" w14:textId="77777777" w:rsidR="00C765D5" w:rsidRDefault="00C765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9D"/>
    <w:rsid w:val="00021E37"/>
    <w:rsid w:val="00076C74"/>
    <w:rsid w:val="000772C7"/>
    <w:rsid w:val="0009360B"/>
    <w:rsid w:val="00123B37"/>
    <w:rsid w:val="00141B39"/>
    <w:rsid w:val="001E44C0"/>
    <w:rsid w:val="002C6EF4"/>
    <w:rsid w:val="00302EC8"/>
    <w:rsid w:val="00385B17"/>
    <w:rsid w:val="0039292A"/>
    <w:rsid w:val="00395098"/>
    <w:rsid w:val="003E4371"/>
    <w:rsid w:val="003E59BA"/>
    <w:rsid w:val="00432E4C"/>
    <w:rsid w:val="004B5E7A"/>
    <w:rsid w:val="00550074"/>
    <w:rsid w:val="00560968"/>
    <w:rsid w:val="005614A7"/>
    <w:rsid w:val="005A144C"/>
    <w:rsid w:val="005D6B92"/>
    <w:rsid w:val="00603766"/>
    <w:rsid w:val="00673EA0"/>
    <w:rsid w:val="0068120A"/>
    <w:rsid w:val="006D249C"/>
    <w:rsid w:val="006E0849"/>
    <w:rsid w:val="007958E3"/>
    <w:rsid w:val="007D76AB"/>
    <w:rsid w:val="008106B3"/>
    <w:rsid w:val="008533EC"/>
    <w:rsid w:val="008E559C"/>
    <w:rsid w:val="008F7247"/>
    <w:rsid w:val="00950466"/>
    <w:rsid w:val="009616E7"/>
    <w:rsid w:val="009E3218"/>
    <w:rsid w:val="00A14290"/>
    <w:rsid w:val="00A15728"/>
    <w:rsid w:val="00AB3845"/>
    <w:rsid w:val="00B35EC8"/>
    <w:rsid w:val="00B411E7"/>
    <w:rsid w:val="00B62FB7"/>
    <w:rsid w:val="00B637F7"/>
    <w:rsid w:val="00B84DFC"/>
    <w:rsid w:val="00BF0481"/>
    <w:rsid w:val="00C25098"/>
    <w:rsid w:val="00C72903"/>
    <w:rsid w:val="00C765D5"/>
    <w:rsid w:val="00C7690A"/>
    <w:rsid w:val="00CA2EBF"/>
    <w:rsid w:val="00CA569D"/>
    <w:rsid w:val="00CD4CD4"/>
    <w:rsid w:val="00D57F60"/>
    <w:rsid w:val="00D6114A"/>
    <w:rsid w:val="00DB214E"/>
    <w:rsid w:val="00DD7F0F"/>
    <w:rsid w:val="00E34708"/>
    <w:rsid w:val="00E530DF"/>
    <w:rsid w:val="00EE1955"/>
    <w:rsid w:val="00F25079"/>
    <w:rsid w:val="00F33D4E"/>
    <w:rsid w:val="00FA7C92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A0A519"/>
  <w14:defaultImageDpi w14:val="300"/>
  <w15:docId w15:val="{352FF936-035E-5D45-9BF6-F91C83A0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18"/>
    <w:rPr>
      <w:rFonts w:ascii="Century Gothic" w:hAnsi="Century Gothi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0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098"/>
    <w:rPr>
      <w:rFonts w:ascii="Century Gothic" w:hAnsi="Century Gothic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950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098"/>
    <w:rPr>
      <w:rFonts w:ascii="Century Gothic" w:hAnsi="Century Gothic"/>
      <w:sz w:val="22"/>
    </w:rPr>
  </w:style>
  <w:style w:type="paragraph" w:customStyle="1" w:styleId="Correspondance">
    <w:name w:val="Correspondance"/>
    <w:rsid w:val="00395098"/>
    <w:pPr>
      <w:tabs>
        <w:tab w:val="left" w:pos="2552"/>
        <w:tab w:val="left" w:pos="5812"/>
      </w:tabs>
      <w:spacing w:line="250" w:lineRule="exact"/>
      <w:ind w:left="142" w:right="474"/>
      <w:jc w:val="both"/>
    </w:pPr>
    <w:rPr>
      <w:rFonts w:ascii="Futura Book" w:eastAsia="Times New Roman" w:hAnsi="Futura Book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BF04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fr-CH"/>
    </w:rPr>
  </w:style>
  <w:style w:type="character" w:customStyle="1" w:styleId="6qdm">
    <w:name w:val="_6qdm"/>
    <w:basedOn w:val="Policepardfaut"/>
    <w:rsid w:val="00BF0481"/>
  </w:style>
  <w:style w:type="paragraph" w:styleId="Textedebulles">
    <w:name w:val="Balloon Text"/>
    <w:basedOn w:val="Normal"/>
    <w:link w:val="TextedebullesCar"/>
    <w:uiPriority w:val="99"/>
    <w:semiHidden/>
    <w:unhideWhenUsed/>
    <w:rsid w:val="008E559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59C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21E3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1E3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0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orianeducrest/Dropbox/JeunesParents/mode&#768;le%20lettre%20admin2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lettre admin2.dotx</Template>
  <TotalTime>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Ducrest</dc:creator>
  <cp:keywords/>
  <dc:description/>
  <cp:lastModifiedBy>Baptiste Raemy</cp:lastModifiedBy>
  <cp:revision>6</cp:revision>
  <dcterms:created xsi:type="dcterms:W3CDTF">2021-09-10T05:46:00Z</dcterms:created>
  <dcterms:modified xsi:type="dcterms:W3CDTF">2021-09-14T13:15:00Z</dcterms:modified>
</cp:coreProperties>
</file>